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D" w:rsidRDefault="0066034D" w:rsidP="00246618">
      <w:pPr>
        <w:rPr>
          <w:rFonts w:ascii="Tahoma" w:hAnsi="Tahoma" w:cs="Tahoma"/>
          <w:b/>
          <w:sz w:val="48"/>
          <w:szCs w:val="48"/>
        </w:rPr>
      </w:pPr>
    </w:p>
    <w:p w:rsidR="00DA70C5" w:rsidRDefault="005D5A28" w:rsidP="00246618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14605</wp:posOffset>
            </wp:positionV>
            <wp:extent cx="1736725" cy="1410335"/>
            <wp:effectExtent l="19050" t="0" r="0" b="0"/>
            <wp:wrapTight wrapText="bothSides">
              <wp:wrapPolygon edited="0">
                <wp:start x="-237" y="0"/>
                <wp:lineTo x="-237" y="21299"/>
                <wp:lineTo x="21561" y="21299"/>
                <wp:lineTo x="21561" y="0"/>
                <wp:lineTo x="-237" y="0"/>
              </wp:wrapPolygon>
            </wp:wrapTight>
            <wp:docPr id="2" name="Picture 2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CC9" w:rsidRPr="0066034D">
        <w:rPr>
          <w:rFonts w:ascii="Tahoma" w:hAnsi="Tahoma" w:cs="Tahoma"/>
          <w:b/>
          <w:sz w:val="48"/>
          <w:szCs w:val="48"/>
        </w:rPr>
        <w:t xml:space="preserve">SPAN </w:t>
      </w:r>
      <w:r w:rsidR="00A14E93" w:rsidRPr="0066034D">
        <w:rPr>
          <w:rFonts w:ascii="Tahoma" w:hAnsi="Tahoma" w:cs="Tahoma"/>
          <w:b/>
          <w:sz w:val="48"/>
          <w:szCs w:val="48"/>
        </w:rPr>
        <w:t>Spring</w:t>
      </w:r>
      <w:r w:rsidR="00DA70C5" w:rsidRPr="0066034D">
        <w:rPr>
          <w:rFonts w:ascii="Tahoma" w:hAnsi="Tahoma" w:cs="Tahoma"/>
          <w:b/>
          <w:sz w:val="48"/>
          <w:szCs w:val="48"/>
        </w:rPr>
        <w:t xml:space="preserve"> Meeting 201</w:t>
      </w:r>
      <w:r w:rsidR="0066034D">
        <w:rPr>
          <w:rFonts w:ascii="Tahoma" w:hAnsi="Tahoma" w:cs="Tahoma"/>
          <w:b/>
          <w:sz w:val="48"/>
          <w:szCs w:val="48"/>
        </w:rPr>
        <w:t>8</w:t>
      </w:r>
    </w:p>
    <w:p w:rsidR="0066034D" w:rsidRPr="0066034D" w:rsidRDefault="0066034D" w:rsidP="00246618">
      <w:pPr>
        <w:rPr>
          <w:rFonts w:ascii="Tahoma" w:hAnsi="Tahoma" w:cs="Tahoma"/>
          <w:b/>
          <w:sz w:val="48"/>
          <w:szCs w:val="48"/>
        </w:rPr>
      </w:pPr>
    </w:p>
    <w:p w:rsidR="00AE4C5B" w:rsidRPr="0066034D" w:rsidRDefault="0066034D" w:rsidP="00246618">
      <w:pPr>
        <w:rPr>
          <w:rFonts w:ascii="Tahoma" w:hAnsi="Tahoma" w:cs="Tahoma"/>
          <w:b/>
          <w:sz w:val="32"/>
          <w:szCs w:val="32"/>
        </w:rPr>
      </w:pPr>
      <w:r w:rsidRPr="0066034D">
        <w:rPr>
          <w:rFonts w:ascii="Tahoma" w:hAnsi="Tahoma" w:cs="Tahoma"/>
          <w:b/>
          <w:sz w:val="32"/>
          <w:szCs w:val="32"/>
        </w:rPr>
        <w:t>Tuesday 24</w:t>
      </w:r>
      <w:r w:rsidRPr="0066034D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66034D">
        <w:rPr>
          <w:rFonts w:ascii="Tahoma" w:hAnsi="Tahoma" w:cs="Tahoma"/>
          <w:b/>
          <w:sz w:val="32"/>
          <w:szCs w:val="32"/>
        </w:rPr>
        <w:t xml:space="preserve"> of April</w:t>
      </w:r>
      <w:r>
        <w:rPr>
          <w:rFonts w:ascii="Tahoma" w:hAnsi="Tahoma" w:cs="Tahoma"/>
          <w:b/>
          <w:sz w:val="32"/>
          <w:szCs w:val="32"/>
        </w:rPr>
        <w:t>.</w:t>
      </w:r>
    </w:p>
    <w:p w:rsidR="00970307" w:rsidRPr="0066034D" w:rsidRDefault="0066034D" w:rsidP="00246618">
      <w:pPr>
        <w:rPr>
          <w:rFonts w:ascii="Tahoma" w:hAnsi="Tahoma" w:cs="Tahoma"/>
          <w:sz w:val="32"/>
          <w:szCs w:val="32"/>
        </w:rPr>
      </w:pPr>
      <w:r w:rsidRPr="0066034D">
        <w:rPr>
          <w:rFonts w:ascii="Tahoma" w:hAnsi="Tahoma" w:cs="Tahoma"/>
          <w:sz w:val="32"/>
          <w:szCs w:val="32"/>
        </w:rPr>
        <w:t xml:space="preserve">Royal College of </w:t>
      </w:r>
      <w:r w:rsidR="000C4134">
        <w:rPr>
          <w:rFonts w:ascii="Tahoma" w:hAnsi="Tahoma" w:cs="Tahoma"/>
          <w:sz w:val="32"/>
          <w:szCs w:val="32"/>
        </w:rPr>
        <w:t>Surgeon</w:t>
      </w:r>
      <w:r w:rsidRPr="0066034D">
        <w:rPr>
          <w:rFonts w:ascii="Tahoma" w:hAnsi="Tahoma" w:cs="Tahoma"/>
          <w:sz w:val="32"/>
          <w:szCs w:val="32"/>
        </w:rPr>
        <w:t>s in Edinburgh</w:t>
      </w:r>
      <w:r>
        <w:rPr>
          <w:rFonts w:ascii="Tahoma" w:hAnsi="Tahoma" w:cs="Tahoma"/>
          <w:sz w:val="32"/>
          <w:szCs w:val="32"/>
        </w:rPr>
        <w:t>.</w:t>
      </w:r>
    </w:p>
    <w:p w:rsidR="00B706C9" w:rsidRPr="0066034D" w:rsidRDefault="00B706C9" w:rsidP="00246618">
      <w:pPr>
        <w:rPr>
          <w:rFonts w:ascii="Tahoma" w:hAnsi="Tahoma" w:cs="Tahoma"/>
          <w:sz w:val="32"/>
          <w:szCs w:val="32"/>
        </w:rPr>
      </w:pPr>
    </w:p>
    <w:p w:rsidR="007D54C8" w:rsidRPr="0066034D" w:rsidRDefault="007D54C8">
      <w:pPr>
        <w:rPr>
          <w:rFonts w:ascii="Tahoma" w:hAnsi="Tahoma" w:cs="Tahoma"/>
          <w:sz w:val="24"/>
          <w:szCs w:val="24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Name…………………………………………………………………………….</w:t>
      </w:r>
    </w:p>
    <w:p w:rsidR="00CC1213" w:rsidRPr="0066034D" w:rsidRDefault="00CC1213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CC1213" w:rsidRPr="0066034D" w:rsidRDefault="00CC1213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Grade……………………………………………………………………………</w:t>
      </w:r>
    </w:p>
    <w:p w:rsidR="00710E09" w:rsidRPr="0066034D" w:rsidRDefault="00710E09" w:rsidP="00710E09">
      <w:pPr>
        <w:ind w:left="720" w:firstLine="720"/>
        <w:rPr>
          <w:rFonts w:ascii="Tahoma" w:hAnsi="Tahoma" w:cs="Tahoma"/>
          <w:b/>
          <w:sz w:val="24"/>
          <w:szCs w:val="24"/>
          <w:lang w:val="en-GB"/>
        </w:rPr>
      </w:pPr>
    </w:p>
    <w:p w:rsidR="00710E09" w:rsidRPr="0066034D" w:rsidRDefault="00710E09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Hospital…………………………………………………………………………</w:t>
      </w:r>
    </w:p>
    <w:p w:rsidR="00EA12F7" w:rsidRPr="0066034D" w:rsidRDefault="00EA12F7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Contact Address………………………………………………………………</w:t>
      </w:r>
    </w:p>
    <w:p w:rsidR="00EA12F7" w:rsidRPr="0066034D" w:rsidRDefault="00EA12F7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……………………………………………………………………………………</w:t>
      </w:r>
    </w:p>
    <w:p w:rsidR="00B706C9" w:rsidRPr="0066034D" w:rsidRDefault="00B706C9" w:rsidP="00B706C9">
      <w:pPr>
        <w:rPr>
          <w:rFonts w:ascii="Tahoma" w:hAnsi="Tahoma" w:cs="Tahoma"/>
          <w:b/>
          <w:sz w:val="24"/>
          <w:szCs w:val="24"/>
          <w:lang w:val="en-GB"/>
        </w:rPr>
      </w:pPr>
    </w:p>
    <w:p w:rsidR="00B706C9" w:rsidRPr="0066034D" w:rsidRDefault="00B706C9" w:rsidP="00B706C9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……………………………………………………………………………………</w:t>
      </w:r>
    </w:p>
    <w:p w:rsidR="00246618" w:rsidRPr="0066034D" w:rsidRDefault="00246618" w:rsidP="00246618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Email</w:t>
      </w:r>
      <w:r w:rsidR="00CC1213" w:rsidRPr="0066034D">
        <w:rPr>
          <w:rFonts w:ascii="Tahoma" w:hAnsi="Tahoma" w:cs="Tahoma"/>
          <w:b/>
          <w:sz w:val="24"/>
          <w:szCs w:val="24"/>
          <w:lang w:val="en-GB"/>
        </w:rPr>
        <w:t xml:space="preserve"> Address </w:t>
      </w:r>
      <w:r w:rsidRPr="0066034D">
        <w:rPr>
          <w:rFonts w:ascii="Tahoma" w:hAnsi="Tahoma" w:cs="Tahoma"/>
          <w:b/>
          <w:sz w:val="24"/>
          <w:szCs w:val="24"/>
          <w:lang w:val="en-GB"/>
        </w:rPr>
        <w:t>.........................................................</w:t>
      </w:r>
      <w:r w:rsidR="0066034D">
        <w:rPr>
          <w:rFonts w:ascii="Tahoma" w:hAnsi="Tahoma" w:cs="Tahoma"/>
          <w:b/>
          <w:sz w:val="24"/>
          <w:szCs w:val="24"/>
          <w:lang w:val="en-GB"/>
        </w:rPr>
        <w:t>......................</w:t>
      </w:r>
    </w:p>
    <w:p w:rsidR="00246618" w:rsidRPr="0066034D" w:rsidRDefault="00246618" w:rsidP="00246618">
      <w:pPr>
        <w:rPr>
          <w:rFonts w:ascii="Tahoma" w:hAnsi="Tahoma" w:cs="Tahoma"/>
          <w:b/>
          <w:sz w:val="24"/>
          <w:szCs w:val="24"/>
          <w:lang w:val="en-GB"/>
        </w:rPr>
      </w:pPr>
    </w:p>
    <w:p w:rsidR="00221357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Specific Dietary R</w:t>
      </w:r>
      <w:r w:rsidR="00EA12F7" w:rsidRPr="0066034D">
        <w:rPr>
          <w:rFonts w:ascii="Tahoma" w:hAnsi="Tahoma" w:cs="Tahoma"/>
          <w:b/>
          <w:sz w:val="24"/>
          <w:szCs w:val="24"/>
          <w:lang w:val="en-GB"/>
        </w:rPr>
        <w:t>equirements………………</w:t>
      </w:r>
      <w:r w:rsidR="0066034D">
        <w:rPr>
          <w:rFonts w:ascii="Tahoma" w:hAnsi="Tahoma" w:cs="Tahoma"/>
          <w:b/>
          <w:sz w:val="24"/>
          <w:szCs w:val="24"/>
          <w:lang w:val="en-GB"/>
        </w:rPr>
        <w:t>………………………......</w:t>
      </w:r>
    </w:p>
    <w:p w:rsidR="0066034D" w:rsidRPr="0066034D" w:rsidRDefault="0066034D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B706C9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u w:val="single"/>
          <w:lang w:val="en-GB"/>
        </w:rPr>
        <w:t>Fee</w:t>
      </w:r>
      <w:r>
        <w:rPr>
          <w:rFonts w:ascii="Tahoma" w:hAnsi="Tahoma" w:cs="Tahoma"/>
          <w:b/>
          <w:sz w:val="24"/>
          <w:szCs w:val="24"/>
          <w:u w:val="single"/>
          <w:lang w:val="en-GB"/>
        </w:rPr>
        <w:t>s</w:t>
      </w:r>
      <w:r w:rsidRPr="0066034D">
        <w:rPr>
          <w:rFonts w:ascii="Tahoma" w:hAnsi="Tahoma" w:cs="Tahoma"/>
          <w:b/>
          <w:sz w:val="24"/>
          <w:szCs w:val="24"/>
          <w:u w:val="single"/>
          <w:lang w:val="en-GB"/>
        </w:rPr>
        <w:t>:</w:t>
      </w:r>
      <w:r w:rsidRPr="0066034D">
        <w:rPr>
          <w:rFonts w:ascii="Tahoma" w:hAnsi="Tahoma" w:cs="Tahoma"/>
          <w:sz w:val="24"/>
          <w:szCs w:val="24"/>
          <w:lang w:val="en-GB"/>
        </w:rPr>
        <w:t xml:space="preserve">  Consultant   £100</w:t>
      </w:r>
      <w:r w:rsidRPr="0066034D"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 w:rsidRPr="0066034D">
        <w:rPr>
          <w:rFonts w:ascii="Tahoma" w:hAnsi="Tahoma" w:cs="Tahoma"/>
          <w:sz w:val="24"/>
          <w:szCs w:val="24"/>
          <w:lang w:val="en-GB"/>
        </w:rPr>
        <w:t>Trainee   £50</w:t>
      </w:r>
      <w:r>
        <w:rPr>
          <w:rFonts w:ascii="Tahoma" w:hAnsi="Tahoma" w:cs="Tahoma"/>
          <w:sz w:val="24"/>
          <w:szCs w:val="24"/>
          <w:lang w:val="en-GB"/>
        </w:rPr>
        <w:tab/>
        <w:t xml:space="preserve">            </w:t>
      </w:r>
      <w:r w:rsidRPr="0066034D">
        <w:rPr>
          <w:rFonts w:ascii="Tahoma" w:hAnsi="Tahoma" w:cs="Tahoma"/>
          <w:sz w:val="24"/>
          <w:szCs w:val="24"/>
          <w:lang w:val="en-GB"/>
        </w:rPr>
        <w:t xml:space="preserve">Non-Medical Staff   </w:t>
      </w:r>
      <w:r w:rsidRPr="0066034D">
        <w:rPr>
          <w:rFonts w:ascii="Tahoma" w:hAnsi="Tahoma" w:cs="Tahoma"/>
          <w:sz w:val="24"/>
          <w:szCs w:val="24"/>
          <w:highlight w:val="yellow"/>
          <w:lang w:val="en-GB"/>
        </w:rPr>
        <w:t>FREE!</w:t>
      </w:r>
    </w:p>
    <w:p w:rsidR="0066034D" w:rsidRPr="0066034D" w:rsidRDefault="0066034D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901CC9" w:rsidRPr="0066034D" w:rsidRDefault="00901C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</w:t>
      </w:r>
      <w:r w:rsidRPr="0066034D">
        <w:rPr>
          <w:rFonts w:ascii="Tahoma" w:hAnsi="Tahoma" w:cs="Tahoma"/>
          <w:sz w:val="24"/>
          <w:szCs w:val="24"/>
          <w:lang w:val="en-GB"/>
        </w:rPr>
        <w:t>lease</w:t>
      </w:r>
      <w:r w:rsidR="000E1CE9">
        <w:rPr>
          <w:rFonts w:ascii="Tahoma" w:hAnsi="Tahoma" w:cs="Tahoma"/>
          <w:sz w:val="24"/>
          <w:szCs w:val="24"/>
          <w:lang w:val="en-GB"/>
        </w:rPr>
        <w:t xml:space="preserve"> pay by internet banking to the account of SPAN</w:t>
      </w:r>
      <w:r w:rsidR="00433B54">
        <w:rPr>
          <w:rFonts w:ascii="Tahoma" w:hAnsi="Tahoma" w:cs="Tahoma"/>
          <w:sz w:val="24"/>
          <w:szCs w:val="24"/>
          <w:lang w:val="en-GB"/>
        </w:rPr>
        <w:t xml:space="preserve"> to book your place</w:t>
      </w:r>
      <w:r w:rsidR="000E1CE9">
        <w:rPr>
          <w:rFonts w:ascii="Tahoma" w:hAnsi="Tahoma" w:cs="Tahoma"/>
          <w:sz w:val="24"/>
          <w:szCs w:val="24"/>
          <w:lang w:val="en-GB"/>
        </w:rPr>
        <w:t>:</w:t>
      </w: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Account Name: Scottish Paediatric Anaesthetic Network</w:t>
      </w:r>
    </w:p>
    <w:p w:rsidR="0066034D" w:rsidRP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Account Number: 60517381</w:t>
      </w:r>
    </w:p>
    <w:p w:rsid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Sort Code: 82 70 13</w:t>
      </w:r>
    </w:p>
    <w:p w:rsidR="000E1CE9" w:rsidRDefault="000E1CE9" w:rsidP="0066034D">
      <w:pPr>
        <w:rPr>
          <w:rFonts w:ascii="Tahoma" w:hAnsi="Tahoma" w:cs="Tahoma"/>
          <w:b/>
          <w:sz w:val="24"/>
          <w:szCs w:val="24"/>
          <w:lang w:val="en-GB"/>
        </w:rPr>
      </w:pPr>
    </w:p>
    <w:p w:rsidR="000E1CE9" w:rsidRPr="000E1CE9" w:rsidRDefault="000E1CE9" w:rsidP="0066034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Reference: </w:t>
      </w:r>
      <w:r w:rsidRPr="000E1CE9">
        <w:rPr>
          <w:rFonts w:ascii="Tahoma" w:hAnsi="Tahoma" w:cs="Tahoma"/>
          <w:sz w:val="24"/>
          <w:szCs w:val="24"/>
          <w:lang w:val="en-GB"/>
        </w:rPr>
        <w:t>YOUR NAME</w:t>
      </w:r>
    </w:p>
    <w:p w:rsid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 w:rsidRPr="000E1CE9">
        <w:rPr>
          <w:rFonts w:ascii="Tahoma" w:hAnsi="Tahoma" w:cs="Tahoma"/>
          <w:sz w:val="24"/>
          <w:szCs w:val="24"/>
          <w:lang w:val="en-GB"/>
        </w:rPr>
        <w:t xml:space="preserve">If you are wishing to book a place for non-medical staff, please fill out this application form and e-mail it to </w:t>
      </w:r>
      <w:hyperlink r:id="rId6" w:history="1">
        <w:r w:rsidRPr="000E1CE9">
          <w:rPr>
            <w:rStyle w:val="Hyperlink"/>
            <w:rFonts w:ascii="Tahoma" w:hAnsi="Tahoma" w:cs="Tahoma"/>
            <w:sz w:val="24"/>
            <w:szCs w:val="24"/>
            <w:lang w:val="en-GB"/>
          </w:rPr>
          <w:t>craigcumming@nhs.net</w:t>
        </w:r>
      </w:hyperlink>
      <w:r w:rsidRPr="000E1CE9">
        <w:rPr>
          <w:rFonts w:ascii="Tahoma" w:hAnsi="Tahoma" w:cs="Tahoma"/>
          <w:sz w:val="24"/>
          <w:szCs w:val="24"/>
          <w:lang w:val="en-GB"/>
        </w:rPr>
        <w:t xml:space="preserve"> but do not send any payment.</w:t>
      </w:r>
    </w:p>
    <w:p w:rsidR="00433B54" w:rsidRPr="000E1CE9" w:rsidRDefault="00433B54" w:rsidP="0066034D">
      <w:pPr>
        <w:rPr>
          <w:rFonts w:ascii="Tahoma" w:hAnsi="Tahoma" w:cs="Tahoma"/>
          <w:sz w:val="24"/>
          <w:szCs w:val="24"/>
          <w:lang w:val="en-GB"/>
        </w:rPr>
      </w:pPr>
    </w:p>
    <w:p w:rsidR="0066034D" w:rsidRPr="0066034D" w:rsidRDefault="000E1CE9" w:rsidP="0066034D">
      <w:pPr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highlight w:val="yellow"/>
          <w:lang w:val="en-GB"/>
        </w:rPr>
        <w:t xml:space="preserve">If you are other than </w:t>
      </w:r>
      <w:r w:rsidR="0066034D" w:rsidRPr="0066034D">
        <w:rPr>
          <w:rFonts w:ascii="Tahoma" w:hAnsi="Tahoma" w:cs="Tahoma"/>
          <w:b/>
          <w:sz w:val="24"/>
          <w:szCs w:val="24"/>
          <w:highlight w:val="yellow"/>
          <w:lang w:val="en-GB"/>
        </w:rPr>
        <w:t>medical staff then SPAN will reimburse your travel costs on production of the appropriate receipts.</w:t>
      </w:r>
    </w:p>
    <w:p w:rsidR="00B706C9" w:rsidRPr="0066034D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250"/>
        <w:gridCol w:w="10766"/>
      </w:tblGrid>
      <w:tr w:rsidR="00221357" w:rsidRPr="0066034D" w:rsidTr="0066034D">
        <w:tc>
          <w:tcPr>
            <w:tcW w:w="250" w:type="dxa"/>
            <w:shd w:val="clear" w:color="auto" w:fill="auto"/>
          </w:tcPr>
          <w:p w:rsidR="00FC6667" w:rsidRPr="0066034D" w:rsidRDefault="00FC6667" w:rsidP="004105FC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0766" w:type="dxa"/>
            <w:shd w:val="clear" w:color="auto" w:fill="auto"/>
          </w:tcPr>
          <w:p w:rsidR="00FC6667" w:rsidRPr="0066034D" w:rsidRDefault="00FC6667" w:rsidP="004105FC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:rsidR="00CC1213" w:rsidRPr="0066034D" w:rsidRDefault="00EA12F7" w:rsidP="00CC1213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Additional f</w:t>
      </w:r>
      <w:r w:rsidR="00803659" w:rsidRPr="0066034D">
        <w:rPr>
          <w:rFonts w:ascii="Tahoma" w:hAnsi="Tahoma" w:cs="Tahoma"/>
          <w:b/>
          <w:sz w:val="24"/>
          <w:szCs w:val="24"/>
          <w:lang w:val="en-GB"/>
        </w:rPr>
        <w:t>orms and infor</w:t>
      </w:r>
      <w:r w:rsidR="00A14E93" w:rsidRPr="0066034D">
        <w:rPr>
          <w:rFonts w:ascii="Tahoma" w:hAnsi="Tahoma" w:cs="Tahoma"/>
          <w:b/>
          <w:sz w:val="24"/>
          <w:szCs w:val="24"/>
          <w:lang w:val="en-GB"/>
        </w:rPr>
        <w:t>mation will be available on the SPAN website</w:t>
      </w:r>
      <w:r w:rsidR="00803659" w:rsidRPr="0066034D">
        <w:rPr>
          <w:rFonts w:ascii="Tahoma" w:hAnsi="Tahoma" w:cs="Tahoma"/>
          <w:b/>
          <w:sz w:val="24"/>
          <w:szCs w:val="24"/>
          <w:lang w:val="en-GB"/>
        </w:rPr>
        <w:t>. Follow us for the latest updates.</w:t>
      </w:r>
    </w:p>
    <w:p w:rsidR="00B706C9" w:rsidRPr="00433B54" w:rsidRDefault="004E5450" w:rsidP="00CC1213">
      <w:pPr>
        <w:rPr>
          <w:rFonts w:ascii="Tahoma" w:hAnsi="Tahoma" w:cs="Tahoma"/>
          <w:b/>
          <w:sz w:val="24"/>
          <w:szCs w:val="24"/>
          <w:lang w:val="en-GB"/>
        </w:rPr>
      </w:pPr>
      <w:hyperlink r:id="rId7" w:history="1">
        <w:r w:rsidR="00CC1213" w:rsidRPr="0066034D">
          <w:rPr>
            <w:rStyle w:val="Hyperlink"/>
            <w:rFonts w:ascii="Tahoma" w:hAnsi="Tahoma" w:cs="Tahoma"/>
            <w:b/>
            <w:sz w:val="24"/>
            <w:szCs w:val="24"/>
            <w:lang w:val="en-GB"/>
          </w:rPr>
          <w:t>www.span.scot.nhs.uk</w:t>
        </w:r>
      </w:hyperlink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  <w:t xml:space="preserve">          </w:t>
      </w:r>
      <w:r w:rsidR="005D5A28"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295910" cy="295910"/>
            <wp:effectExtent l="19050" t="0" r="8890" b="0"/>
            <wp:docPr id="1" name="Picture 1" descr="fb_icon_325x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con_325x3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CC9" w:rsidRPr="0066034D">
        <w:rPr>
          <w:rFonts w:ascii="Tahoma" w:hAnsi="Tahoma" w:cs="Tahoma"/>
          <w:b/>
          <w:sz w:val="24"/>
          <w:szCs w:val="24"/>
        </w:rPr>
        <w:t xml:space="preserve">   </w:t>
      </w:r>
      <w:hyperlink r:id="rId9" w:history="1">
        <w:r w:rsidR="00901CC9" w:rsidRPr="0066034D">
          <w:rPr>
            <w:rStyle w:val="Hyperlink"/>
            <w:rFonts w:ascii="Tahoma" w:hAnsi="Tahoma" w:cs="Tahoma"/>
            <w:b/>
            <w:sz w:val="24"/>
            <w:szCs w:val="24"/>
            <w:lang w:val="en-GB"/>
          </w:rPr>
          <w:t>www.facebook.com/span.scotland</w:t>
        </w:r>
      </w:hyperlink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 xml:space="preserve"> </w:t>
      </w:r>
    </w:p>
    <w:sectPr w:rsidR="00B706C9" w:rsidRPr="00433B54" w:rsidSect="007D54C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2A2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03000D"/>
    <w:multiLevelType w:val="hybridMultilevel"/>
    <w:tmpl w:val="CBBEF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attachedTemplate r:id="rId1"/>
  <w:defaultTabStop w:val="720"/>
  <w:characterSpacingControl w:val="doNotCompress"/>
  <w:compat/>
  <w:rsids>
    <w:rsidRoot w:val="00152803"/>
    <w:rsid w:val="00016B26"/>
    <w:rsid w:val="00067174"/>
    <w:rsid w:val="000C4134"/>
    <w:rsid w:val="000D42D9"/>
    <w:rsid w:val="000E1CE9"/>
    <w:rsid w:val="00152803"/>
    <w:rsid w:val="0016567D"/>
    <w:rsid w:val="00173CB9"/>
    <w:rsid w:val="001A2543"/>
    <w:rsid w:val="001A4909"/>
    <w:rsid w:val="001B0935"/>
    <w:rsid w:val="0021660D"/>
    <w:rsid w:val="00221357"/>
    <w:rsid w:val="00246618"/>
    <w:rsid w:val="002730EC"/>
    <w:rsid w:val="0027519A"/>
    <w:rsid w:val="002F2F6B"/>
    <w:rsid w:val="00400955"/>
    <w:rsid w:val="004105FC"/>
    <w:rsid w:val="0041715E"/>
    <w:rsid w:val="00433B54"/>
    <w:rsid w:val="004747C4"/>
    <w:rsid w:val="004C53E3"/>
    <w:rsid w:val="004E5450"/>
    <w:rsid w:val="005249F5"/>
    <w:rsid w:val="005D5A28"/>
    <w:rsid w:val="00614CA7"/>
    <w:rsid w:val="0066034D"/>
    <w:rsid w:val="006E2261"/>
    <w:rsid w:val="00710E09"/>
    <w:rsid w:val="00755BE4"/>
    <w:rsid w:val="00760FF4"/>
    <w:rsid w:val="007D54C8"/>
    <w:rsid w:val="00803659"/>
    <w:rsid w:val="008056B1"/>
    <w:rsid w:val="00884594"/>
    <w:rsid w:val="008B41EB"/>
    <w:rsid w:val="00901CC9"/>
    <w:rsid w:val="009412E9"/>
    <w:rsid w:val="00970307"/>
    <w:rsid w:val="009B259E"/>
    <w:rsid w:val="00A14E93"/>
    <w:rsid w:val="00A66A2B"/>
    <w:rsid w:val="00AE3251"/>
    <w:rsid w:val="00AE4C5B"/>
    <w:rsid w:val="00B52A10"/>
    <w:rsid w:val="00B706C9"/>
    <w:rsid w:val="00B75568"/>
    <w:rsid w:val="00BF2F07"/>
    <w:rsid w:val="00C14D91"/>
    <w:rsid w:val="00C36002"/>
    <w:rsid w:val="00C53FE3"/>
    <w:rsid w:val="00C64DBD"/>
    <w:rsid w:val="00C6700D"/>
    <w:rsid w:val="00CA768E"/>
    <w:rsid w:val="00CC1213"/>
    <w:rsid w:val="00D81E1C"/>
    <w:rsid w:val="00DA6E9A"/>
    <w:rsid w:val="00DA70C5"/>
    <w:rsid w:val="00DC37A9"/>
    <w:rsid w:val="00DE22EE"/>
    <w:rsid w:val="00E01F69"/>
    <w:rsid w:val="00E160A2"/>
    <w:rsid w:val="00EA12F7"/>
    <w:rsid w:val="00ED6DF4"/>
    <w:rsid w:val="00F6371B"/>
    <w:rsid w:val="00F77841"/>
    <w:rsid w:val="00F95E8A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0D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60D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660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660D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660D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660D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660D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660D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660D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660D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660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21660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21660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21660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rsid w:val="0021660D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sid w:val="0021660D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sid w:val="0021660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21660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21660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1660D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66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60D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SubtitleChar">
    <w:name w:val="Subtitle Char"/>
    <w:link w:val="Subtitle"/>
    <w:uiPriority w:val="11"/>
    <w:rsid w:val="0021660D"/>
    <w:rPr>
      <w:rFonts w:eastAsia="Times New Roman"/>
      <w:color w:val="5A5A5A"/>
      <w:spacing w:val="15"/>
    </w:rPr>
  </w:style>
  <w:style w:type="character" w:customStyle="1" w:styleId="SubtleEmphasis1">
    <w:name w:val="Subtle Emphasis1"/>
    <w:uiPriority w:val="19"/>
    <w:qFormat/>
    <w:rsid w:val="0021660D"/>
    <w:rPr>
      <w:i/>
      <w:iCs/>
      <w:color w:val="404040"/>
    </w:rPr>
  </w:style>
  <w:style w:type="character" w:styleId="Emphasis">
    <w:name w:val="Emphasis"/>
    <w:uiPriority w:val="20"/>
    <w:qFormat/>
    <w:rsid w:val="0021660D"/>
    <w:rPr>
      <w:i/>
      <w:iCs/>
    </w:rPr>
  </w:style>
  <w:style w:type="character" w:customStyle="1" w:styleId="IntenseEmphasis1">
    <w:name w:val="Intense Emphasis1"/>
    <w:uiPriority w:val="21"/>
    <w:qFormat/>
    <w:rsid w:val="0021660D"/>
    <w:rPr>
      <w:i/>
      <w:iCs/>
      <w:color w:val="5B9BD5"/>
    </w:rPr>
  </w:style>
  <w:style w:type="character" w:styleId="Strong">
    <w:name w:val="Strong"/>
    <w:uiPriority w:val="22"/>
    <w:qFormat/>
    <w:rsid w:val="0021660D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1660D"/>
    <w:pPr>
      <w:spacing w:before="20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21660D"/>
    <w:rPr>
      <w:i/>
      <w:iCs/>
      <w:color w:val="40404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21660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21660D"/>
    <w:rPr>
      <w:i/>
      <w:iCs/>
      <w:color w:val="5B9BD5"/>
    </w:rPr>
  </w:style>
  <w:style w:type="character" w:customStyle="1" w:styleId="SubtleReference1">
    <w:name w:val="Subtle Reference1"/>
    <w:uiPriority w:val="31"/>
    <w:qFormat/>
    <w:rsid w:val="0021660D"/>
    <w:rPr>
      <w:smallCaps/>
      <w:color w:val="5A5A5A"/>
    </w:rPr>
  </w:style>
  <w:style w:type="character" w:customStyle="1" w:styleId="IntenseReference1">
    <w:name w:val="Intense Reference1"/>
    <w:uiPriority w:val="32"/>
    <w:qFormat/>
    <w:rsid w:val="0021660D"/>
    <w:rPr>
      <w:b/>
      <w:bCs/>
      <w:smallCaps/>
      <w:color w:val="5B9BD5"/>
      <w:spacing w:val="5"/>
    </w:rPr>
  </w:style>
  <w:style w:type="character" w:customStyle="1" w:styleId="BookTitle1">
    <w:name w:val="Book Title1"/>
    <w:uiPriority w:val="33"/>
    <w:qFormat/>
    <w:rsid w:val="0021660D"/>
    <w:rPr>
      <w:b/>
      <w:bCs/>
      <w:i/>
      <w:iC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21660D"/>
    <w:pPr>
      <w:ind w:left="720"/>
      <w:contextualSpacing/>
    </w:pPr>
  </w:style>
  <w:style w:type="character" w:styleId="Hyperlink">
    <w:name w:val="Hyperlink"/>
    <w:uiPriority w:val="99"/>
    <w:unhideWhenUsed/>
    <w:rsid w:val="0021660D"/>
    <w:rPr>
      <w:color w:val="0563C1"/>
      <w:u w:val="single"/>
    </w:rPr>
  </w:style>
  <w:style w:type="character" w:styleId="FollowedHyperlink">
    <w:name w:val="FollowedHyperlink"/>
    <w:uiPriority w:val="99"/>
    <w:unhideWhenUsed/>
    <w:rsid w:val="0021660D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qFormat/>
    <w:rsid w:val="0021660D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52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p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gcumming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pan.scotl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l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 Spring Meeting 2017</vt:lpstr>
    </vt:vector>
  </TitlesOfParts>
  <Company>NHSG</Company>
  <LinksUpToDate>false</LinksUpToDate>
  <CharactersWithSpaces>1338</CharactersWithSpaces>
  <SharedDoc>false</SharedDoc>
  <HLinks>
    <vt:vector size="24" baseType="variant"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http://www.facebook.com/span.scotland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http://www.span.scot.nhs.uk/</vt:lpwstr>
      </vt:variant>
      <vt:variant>
        <vt:lpwstr/>
      </vt:variant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mailto:craigcumming@nhs.net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mailto:craigcumming@nhs.net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 Spring Meeting 2017</dc:title>
  <dc:creator>Neal</dc:creator>
  <cp:lastModifiedBy>willine893</cp:lastModifiedBy>
  <cp:revision>2</cp:revision>
  <cp:lastPrinted>2018-02-14T16:04:00Z</cp:lastPrinted>
  <dcterms:created xsi:type="dcterms:W3CDTF">2018-02-20T09:19:00Z</dcterms:created>
  <dcterms:modified xsi:type="dcterms:W3CDTF">2018-02-20T09:19:00Z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